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EB9E" w14:textId="77777777" w:rsidR="00A013F3" w:rsidRDefault="00C63943" w:rsidP="00A013F3">
      <w:r>
        <w:rPr>
          <w:rFonts w:hint="eastAsia"/>
          <w:spacing w:val="1"/>
        </w:rPr>
        <w:t xml:space="preserve">                                                </w:t>
      </w:r>
      <w:r w:rsidR="00A013F3">
        <w:rPr>
          <w:rFonts w:hint="eastAsia"/>
          <w:color w:val="000000"/>
        </w:rPr>
        <w:t>（</w:t>
      </w:r>
      <w:r w:rsidR="00A013F3">
        <w:rPr>
          <w:rFonts w:hint="eastAsia"/>
          <w:color w:val="000000"/>
          <w:sz w:val="24"/>
          <w:u w:val="wave"/>
        </w:rPr>
        <w:t>各部署</w:t>
      </w:r>
      <w:r w:rsidR="00A013F3" w:rsidRPr="00D233C8">
        <w:rPr>
          <w:rFonts w:hint="eastAsia"/>
          <w:color w:val="000000"/>
          <w:sz w:val="24"/>
          <w:u w:val="wave"/>
        </w:rPr>
        <w:t>で支出</w:t>
      </w:r>
      <w:r w:rsidR="00A013F3">
        <w:rPr>
          <w:rFonts w:hint="eastAsia"/>
          <w:color w:val="000000"/>
          <w:sz w:val="24"/>
          <w:u w:val="wave"/>
        </w:rPr>
        <w:t>起案に添付して保管）</w:t>
      </w:r>
    </w:p>
    <w:p w14:paraId="5503DFDE" w14:textId="77777777" w:rsidR="00C63943" w:rsidRDefault="00C63943" w:rsidP="00675C24">
      <w:pPr>
        <w:rPr>
          <w:rFonts w:ascii="ＭＳ ゴシック" w:eastAsia="ＭＳ ゴシック" w:hAnsi="ＭＳ ゴシック" w:hint="eastAsia"/>
        </w:rPr>
      </w:pPr>
    </w:p>
    <w:p w14:paraId="10B02ED4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</w:rPr>
        <w:t>《学外者用振込依頼書》</w:t>
      </w:r>
    </w:p>
    <w:p w14:paraId="52013310" w14:textId="77777777" w:rsidR="00C63943" w:rsidRDefault="00C63943">
      <w:pPr>
        <w:pStyle w:val="a3"/>
        <w:rPr>
          <w:rFonts w:hint="eastAsia"/>
          <w:spacing w:val="0"/>
        </w:rPr>
      </w:pPr>
    </w:p>
    <w:p w14:paraId="1310C18F" w14:textId="77777777" w:rsidR="00A013F3" w:rsidRPr="00A013F3" w:rsidRDefault="00A013F3">
      <w:pPr>
        <w:pStyle w:val="a3"/>
        <w:rPr>
          <w:spacing w:val="0"/>
        </w:rPr>
      </w:pPr>
    </w:p>
    <w:p w14:paraId="04DE4F23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</w:t>
      </w:r>
      <w:r>
        <w:rPr>
          <w:rFonts w:ascii="ＭＳ 明朝" w:hAnsi="ＭＳ 明朝" w:hint="eastAsia"/>
        </w:rPr>
        <w:t>依頼日：　　　　年　　月　　日</w:t>
      </w:r>
    </w:p>
    <w:p w14:paraId="5F8EB06E" w14:textId="77777777" w:rsidR="00A013F3" w:rsidRDefault="00A013F3">
      <w:pPr>
        <w:pStyle w:val="a3"/>
        <w:rPr>
          <w:spacing w:val="0"/>
        </w:rPr>
      </w:pPr>
    </w:p>
    <w:p w14:paraId="00134714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龍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谷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大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学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殿</w:t>
      </w:r>
    </w:p>
    <w:p w14:paraId="7E9A78F1" w14:textId="77777777" w:rsidR="00C63943" w:rsidRDefault="00C63943">
      <w:pPr>
        <w:pStyle w:val="a3"/>
        <w:rPr>
          <w:spacing w:val="0"/>
        </w:rPr>
      </w:pPr>
    </w:p>
    <w:p w14:paraId="071EBBFA" w14:textId="77777777" w:rsidR="00C63943" w:rsidRDefault="00C63943">
      <w:pPr>
        <w:pStyle w:val="a3"/>
        <w:rPr>
          <w:spacing w:val="0"/>
        </w:rPr>
      </w:pPr>
    </w:p>
    <w:p w14:paraId="411E21D7" w14:textId="77777777" w:rsidR="00C63943" w:rsidRDefault="00C63943">
      <w:pPr>
        <w:pStyle w:val="a3"/>
        <w:rPr>
          <w:spacing w:val="0"/>
        </w:rPr>
      </w:pPr>
    </w:p>
    <w:p w14:paraId="3C04FB8A" w14:textId="77777777" w:rsidR="00C63943" w:rsidRDefault="00A013F3" w:rsidP="00A013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C63943">
        <w:rPr>
          <w:rFonts w:ascii="ＭＳ 明朝" w:hAnsi="ＭＳ 明朝" w:hint="eastAsia"/>
        </w:rPr>
        <w:t>銀行振込登録について（依頼）</w:t>
      </w:r>
    </w:p>
    <w:p w14:paraId="2632AD15" w14:textId="77777777" w:rsidR="00C63943" w:rsidRDefault="00C63943">
      <w:pPr>
        <w:pStyle w:val="a3"/>
        <w:rPr>
          <w:spacing w:val="0"/>
        </w:rPr>
      </w:pPr>
    </w:p>
    <w:p w14:paraId="0126D134" w14:textId="77777777" w:rsidR="00C63943" w:rsidRDefault="00C63943">
      <w:pPr>
        <w:pStyle w:val="a3"/>
        <w:rPr>
          <w:spacing w:val="0"/>
        </w:rPr>
      </w:pPr>
    </w:p>
    <w:p w14:paraId="493471CF" w14:textId="77777777" w:rsidR="00C63943" w:rsidRDefault="00C63943" w:rsidP="00A013F3">
      <w:pPr>
        <w:pStyle w:val="a3"/>
        <w:ind w:firstLineChars="100" w:firstLine="214"/>
        <w:rPr>
          <w:spacing w:val="0"/>
        </w:rPr>
      </w:pPr>
      <w:r>
        <w:rPr>
          <w:rFonts w:ascii="ＭＳ 明朝" w:hAnsi="ＭＳ 明朝" w:hint="eastAsia"/>
        </w:rPr>
        <w:t>標記の件につきまして、下記のとおり依頼いたします。</w:t>
      </w:r>
    </w:p>
    <w:p w14:paraId="7BFEFBB2" w14:textId="77777777" w:rsidR="00C63943" w:rsidRDefault="00C63943">
      <w:pPr>
        <w:pStyle w:val="a3"/>
        <w:rPr>
          <w:spacing w:val="0"/>
        </w:rPr>
      </w:pPr>
    </w:p>
    <w:p w14:paraId="000ADDBE" w14:textId="77777777" w:rsidR="00C63943" w:rsidRDefault="00C63943">
      <w:pPr>
        <w:pStyle w:val="a3"/>
        <w:rPr>
          <w:spacing w:val="0"/>
        </w:rPr>
      </w:pPr>
    </w:p>
    <w:p w14:paraId="3BE98216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p w14:paraId="08306B73" w14:textId="77777777" w:rsidR="00C63943" w:rsidRDefault="00C63943">
      <w:pPr>
        <w:pStyle w:val="a3"/>
        <w:rPr>
          <w:spacing w:val="0"/>
        </w:rPr>
      </w:pPr>
    </w:p>
    <w:p w14:paraId="4496D9A4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１．振込依頼人</w:t>
      </w:r>
    </w:p>
    <w:p w14:paraId="6A2851A0" w14:textId="77777777" w:rsidR="00C63943" w:rsidRDefault="00C63943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080"/>
        <w:gridCol w:w="4110"/>
        <w:gridCol w:w="15"/>
        <w:gridCol w:w="615"/>
        <w:gridCol w:w="12"/>
        <w:gridCol w:w="2870"/>
        <w:gridCol w:w="46"/>
      </w:tblGrid>
      <w:tr w:rsidR="00C63943" w14:paraId="4BC6AB73" w14:textId="77777777" w:rsidTr="00882468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05A4B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7F24A9B0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3C8EB8DA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2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565D09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  <w:p w14:paraId="6E3BF3F0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支払</w:t>
            </w:r>
          </w:p>
          <w:p w14:paraId="0D0A3DF2" w14:textId="77777777" w:rsidR="00C63943" w:rsidRDefault="00C63943">
            <w:pPr>
              <w:pStyle w:val="a3"/>
              <w:spacing w:line="67" w:lineRule="exact"/>
              <w:rPr>
                <w:spacing w:val="0"/>
              </w:rPr>
            </w:pPr>
          </w:p>
          <w:p w14:paraId="5CF714D9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E7C1EB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※①支払手数料・報酬</w:t>
            </w:r>
          </w:p>
          <w:p w14:paraId="0F071C3B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②謝金</w:t>
            </w:r>
          </w:p>
          <w:p w14:paraId="1ED2BE54" w14:textId="77777777" w:rsidR="00C63943" w:rsidRDefault="00C63943">
            <w:pPr>
              <w:pStyle w:val="a3"/>
              <w:spacing w:line="67" w:lineRule="exact"/>
              <w:rPr>
                <w:spacing w:val="0"/>
              </w:rPr>
            </w:pPr>
          </w:p>
          <w:p w14:paraId="15DC6D84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③交通費</w:t>
            </w:r>
          </w:p>
          <w:p w14:paraId="446221FE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④その他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EDA3B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</w:tr>
      <w:tr w:rsidR="00C63943" w14:paraId="71C678F9" w14:textId="77777777" w:rsidTr="00882468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C4674" w14:textId="77777777" w:rsidR="00C63943" w:rsidRDefault="00C63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F17844B" w14:textId="77777777" w:rsidR="00C63943" w:rsidRDefault="00C63943">
            <w:pPr>
              <w:pStyle w:val="a3"/>
              <w:spacing w:before="160" w:line="67" w:lineRule="exact"/>
              <w:rPr>
                <w:spacing w:val="0"/>
              </w:rPr>
            </w:pPr>
          </w:p>
          <w:p w14:paraId="343AF4E8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54D242F2" w14:textId="77777777" w:rsidR="00C63943" w:rsidRDefault="00C63943">
            <w:pPr>
              <w:pStyle w:val="a3"/>
              <w:spacing w:before="160" w:line="67" w:lineRule="exact"/>
              <w:rPr>
                <w:rFonts w:hint="eastAsia"/>
                <w:spacing w:val="0"/>
              </w:rPr>
            </w:pPr>
          </w:p>
          <w:p w14:paraId="215F0F83" w14:textId="77777777" w:rsidR="00882468" w:rsidRDefault="00882468">
            <w:pPr>
              <w:pStyle w:val="a3"/>
              <w:spacing w:before="160" w:line="67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  <w:r w:rsidR="00C52FA2">
              <w:rPr>
                <w:rFonts w:hint="eastAsia"/>
                <w:spacing w:val="0"/>
              </w:rPr>
              <w:t>印</w:t>
            </w:r>
          </w:p>
          <w:p w14:paraId="56E2E703" w14:textId="77777777" w:rsidR="00882468" w:rsidRDefault="00882468">
            <w:pPr>
              <w:pStyle w:val="a3"/>
              <w:spacing w:before="160" w:line="67" w:lineRule="exact"/>
              <w:rPr>
                <w:spacing w:val="0"/>
              </w:rPr>
            </w:pPr>
          </w:p>
          <w:p w14:paraId="59C5306F" w14:textId="77777777" w:rsidR="00C63943" w:rsidRPr="00882468" w:rsidRDefault="00C63943" w:rsidP="00882468">
            <w:pPr>
              <w:pStyle w:val="a3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882468"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</w:p>
        </w:tc>
        <w:tc>
          <w:tcPr>
            <w:tcW w:w="62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7CE00410" w14:textId="77777777" w:rsidR="00C63943" w:rsidRDefault="00C63943">
            <w:pPr>
              <w:pStyle w:val="a3"/>
              <w:rPr>
                <w:spacing w:val="0"/>
              </w:rPr>
            </w:pPr>
          </w:p>
        </w:tc>
        <w:tc>
          <w:tcPr>
            <w:tcW w:w="287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08CFAD" w14:textId="77777777" w:rsidR="00C63943" w:rsidRDefault="00C63943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EF0D" w14:textId="77777777" w:rsidR="00C63943" w:rsidRDefault="00C63943">
            <w:pPr>
              <w:pStyle w:val="a3"/>
              <w:rPr>
                <w:spacing w:val="0"/>
              </w:rPr>
            </w:pPr>
          </w:p>
        </w:tc>
      </w:tr>
      <w:tr w:rsidR="00C45167" w14:paraId="65ED435A" w14:textId="77777777" w:rsidTr="00882468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CB96" w14:textId="77777777" w:rsidR="00C45167" w:rsidRDefault="00C451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35E1F52" w14:textId="77777777" w:rsidR="00C45167" w:rsidRDefault="00C45167">
            <w:pPr>
              <w:pStyle w:val="a3"/>
              <w:rPr>
                <w:rFonts w:cs="Century" w:hint="eastAsia"/>
                <w:spacing w:val="1"/>
              </w:rPr>
            </w:pPr>
          </w:p>
          <w:p w14:paraId="5CE460DB" w14:textId="77777777" w:rsidR="00882468" w:rsidRDefault="00C45167">
            <w:pPr>
              <w:pStyle w:val="a3"/>
              <w:rPr>
                <w:rFonts w:cs="Century" w:hint="eastAsia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</w:p>
          <w:p w14:paraId="4064AA1E" w14:textId="77777777" w:rsidR="00C45167" w:rsidRDefault="00C45167" w:rsidP="00882468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70DF24B3" w14:textId="77777777" w:rsidR="00C45167" w:rsidRDefault="00C45167" w:rsidP="0031546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3B8FE522" w14:textId="77777777" w:rsidR="00C45167" w:rsidRDefault="00C45167">
            <w:pPr>
              <w:pStyle w:val="a3"/>
              <w:spacing w:before="160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1A5617CE" w14:textId="77777777" w:rsidR="00882468" w:rsidRDefault="00882468">
            <w:pPr>
              <w:pStyle w:val="a3"/>
              <w:spacing w:before="160"/>
              <w:rPr>
                <w:rFonts w:ascii="ＭＳ 明朝" w:hAnsi="ＭＳ 明朝" w:hint="eastAsia"/>
              </w:rPr>
            </w:pPr>
          </w:p>
          <w:p w14:paraId="73DBF421" w14:textId="77777777" w:rsidR="00882468" w:rsidRDefault="00882468">
            <w:pPr>
              <w:pStyle w:val="a3"/>
              <w:spacing w:before="160"/>
              <w:rPr>
                <w:rFonts w:ascii="ＭＳ 明朝" w:hAnsi="ＭＳ 明朝" w:hint="eastAsia"/>
              </w:rPr>
            </w:pPr>
          </w:p>
          <w:p w14:paraId="58317BF7" w14:textId="77777777" w:rsidR="00882468" w:rsidRDefault="00882468">
            <w:pPr>
              <w:pStyle w:val="a3"/>
              <w:spacing w:before="160"/>
              <w:rPr>
                <w:rFonts w:ascii="ＭＳ 明朝" w:hAnsi="ＭＳ 明朝" w:hint="eastAsia"/>
              </w:rPr>
            </w:pPr>
          </w:p>
          <w:p w14:paraId="7D6D94CF" w14:textId="77777777" w:rsidR="00882468" w:rsidRDefault="00882468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6FF2C07C" w14:textId="77777777" w:rsidR="00976F18" w:rsidRPr="002B12D7" w:rsidRDefault="00976F18" w:rsidP="00976F1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4ECF357B" w14:textId="77777777" w:rsidR="00C45167" w:rsidRPr="002B12D7" w:rsidRDefault="00C45167" w:rsidP="00976F1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2B12D7">
              <w:rPr>
                <w:rFonts w:ascii="ＭＳ 明朝" w:hAnsi="ＭＳ 明朝" w:hint="eastAsia"/>
                <w:spacing w:val="0"/>
              </w:rPr>
              <w:t>生年月日</w:t>
            </w:r>
          </w:p>
          <w:p w14:paraId="7E4380D4" w14:textId="77777777" w:rsidR="00882468" w:rsidRPr="002B12D7" w:rsidRDefault="00882468" w:rsidP="00976F1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7EB23A5A" w14:textId="77777777" w:rsidR="00882468" w:rsidRPr="002B12D7" w:rsidRDefault="00882468" w:rsidP="00976F1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  <w:p w14:paraId="167579EC" w14:textId="77777777" w:rsidR="00882468" w:rsidRDefault="00882468" w:rsidP="00976F1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3D30384" w14:textId="77777777" w:rsidR="00B24ABC" w:rsidRDefault="00C45167" w:rsidP="00B24ABC">
            <w:pPr>
              <w:pStyle w:val="a3"/>
              <w:spacing w:before="1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24ABC">
              <w:rPr>
                <w:rFonts w:hint="eastAsia"/>
                <w:spacing w:val="0"/>
              </w:rPr>
              <w:t xml:space="preserve"> </w:t>
            </w:r>
            <w:r w:rsidR="00B24ABC">
              <w:rPr>
                <w:rFonts w:hint="eastAsia"/>
                <w:spacing w:val="0"/>
              </w:rPr>
              <w:t>西暦</w:t>
            </w:r>
          </w:p>
          <w:p w14:paraId="413A9BF2" w14:textId="77777777" w:rsidR="00C45167" w:rsidRDefault="00882468" w:rsidP="00B24ABC">
            <w:pPr>
              <w:pStyle w:val="a3"/>
              <w:spacing w:before="160"/>
              <w:ind w:firstLineChars="300" w:firstLine="6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C45167">
              <w:rPr>
                <w:rFonts w:hint="eastAsia"/>
                <w:spacing w:val="0"/>
              </w:rPr>
              <w:t xml:space="preserve">　年　　月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D6736" w14:textId="77777777" w:rsidR="00C45167" w:rsidRDefault="00C45167">
            <w:pPr>
              <w:pStyle w:val="a3"/>
              <w:spacing w:before="160"/>
              <w:rPr>
                <w:spacing w:val="0"/>
              </w:rPr>
            </w:pPr>
          </w:p>
        </w:tc>
      </w:tr>
    </w:tbl>
    <w:p w14:paraId="5A3DD180" w14:textId="77777777" w:rsidR="00C63943" w:rsidRDefault="00C63943">
      <w:pPr>
        <w:pStyle w:val="a3"/>
        <w:spacing w:line="160" w:lineRule="exact"/>
        <w:rPr>
          <w:spacing w:val="0"/>
        </w:rPr>
      </w:pPr>
    </w:p>
    <w:p w14:paraId="109AFFD5" w14:textId="77777777" w:rsidR="00315460" w:rsidRDefault="00C63943" w:rsidP="00315460">
      <w:pPr>
        <w:pStyle w:val="a3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pacing w:val="1"/>
        </w:rPr>
        <w:t xml:space="preserve"> </w:t>
      </w:r>
      <w:r w:rsidRPr="002B12D7">
        <w:rPr>
          <w:rFonts w:ascii="ＭＳ 明朝" w:hAnsi="ＭＳ 明朝" w:hint="eastAsia"/>
          <w:sz w:val="20"/>
          <w:szCs w:val="20"/>
        </w:rPr>
        <w:t>※</w:t>
      </w:r>
      <w:r w:rsidRPr="002B12D7">
        <w:rPr>
          <w:rFonts w:ascii="ＭＳ 明朝" w:hAnsi="ＭＳ 明朝" w:hint="eastAsia"/>
          <w:sz w:val="20"/>
          <w:szCs w:val="20"/>
          <w:u w:val="wavyDouble" w:color="000000"/>
        </w:rPr>
        <w:t>源泉徴収を伴う支払</w:t>
      </w:r>
      <w:r w:rsidR="00A013F3">
        <w:rPr>
          <w:rFonts w:ascii="ＭＳ 明朝" w:hAnsi="ＭＳ 明朝" w:hint="eastAsia"/>
          <w:sz w:val="20"/>
          <w:szCs w:val="20"/>
          <w:u w:val="wavyDouble" w:color="000000"/>
        </w:rPr>
        <w:t>い</w:t>
      </w:r>
      <w:r w:rsidRPr="002B12D7">
        <w:rPr>
          <w:rFonts w:ascii="ＭＳ 明朝" w:hAnsi="ＭＳ 明朝" w:hint="eastAsia"/>
          <w:sz w:val="20"/>
          <w:szCs w:val="20"/>
          <w:u w:val="wavyDouble" w:color="000000"/>
        </w:rPr>
        <w:t>については</w:t>
      </w:r>
      <w:r w:rsidR="00A013F3">
        <w:rPr>
          <w:rFonts w:ascii="ＭＳ 明朝" w:hAnsi="ＭＳ 明朝" w:hint="eastAsia"/>
          <w:sz w:val="20"/>
          <w:szCs w:val="20"/>
          <w:u w:val="wavyDouble" w:color="000000"/>
        </w:rPr>
        <w:t>、</w:t>
      </w:r>
      <w:r w:rsidRPr="002B12D7">
        <w:rPr>
          <w:rFonts w:ascii="ＭＳ 明朝" w:hAnsi="ＭＳ 明朝" w:hint="eastAsia"/>
          <w:sz w:val="20"/>
          <w:szCs w:val="20"/>
          <w:u w:val="wavyDouble" w:color="000000"/>
        </w:rPr>
        <w:t>必ず</w:t>
      </w:r>
      <w:r w:rsidRPr="00A013F3">
        <w:rPr>
          <w:rFonts w:ascii="ＭＳ 明朝" w:hAnsi="ＭＳ 明朝" w:hint="eastAsia"/>
          <w:b/>
          <w:sz w:val="20"/>
          <w:szCs w:val="20"/>
          <w:u w:val="wavyDouble" w:color="000000"/>
        </w:rPr>
        <w:t>振込依頼人本人の住民票</w:t>
      </w:r>
      <w:r w:rsidR="00A013F3" w:rsidRPr="00A013F3">
        <w:rPr>
          <w:rFonts w:ascii="ＭＳ 明朝" w:hAnsi="ＭＳ 明朝" w:hint="eastAsia"/>
          <w:b/>
          <w:sz w:val="20"/>
          <w:szCs w:val="20"/>
          <w:u w:val="wavyDouble" w:color="000000"/>
        </w:rPr>
        <w:t>記載</w:t>
      </w:r>
      <w:r w:rsidRPr="00A013F3">
        <w:rPr>
          <w:rFonts w:ascii="ＭＳ 明朝" w:hAnsi="ＭＳ 明朝" w:hint="eastAsia"/>
          <w:b/>
          <w:sz w:val="20"/>
          <w:szCs w:val="20"/>
          <w:u w:val="wavyDouble" w:color="000000"/>
        </w:rPr>
        <w:t>の住所</w:t>
      </w:r>
      <w:r w:rsidRPr="002B12D7">
        <w:rPr>
          <w:rFonts w:ascii="ＭＳ 明朝" w:hAnsi="ＭＳ 明朝" w:hint="eastAsia"/>
          <w:sz w:val="20"/>
          <w:szCs w:val="20"/>
        </w:rPr>
        <w:t>を記入</w:t>
      </w:r>
      <w:r w:rsidR="00A013F3">
        <w:rPr>
          <w:rFonts w:ascii="ＭＳ 明朝" w:hAnsi="ＭＳ 明朝" w:hint="eastAsia"/>
          <w:sz w:val="20"/>
          <w:szCs w:val="20"/>
        </w:rPr>
        <w:t>して</w:t>
      </w:r>
      <w:r w:rsidR="00C45167" w:rsidRPr="002B12D7">
        <w:rPr>
          <w:rFonts w:ascii="ＭＳ 明朝" w:hAnsi="ＭＳ 明朝" w:hint="eastAsia"/>
          <w:sz w:val="20"/>
          <w:szCs w:val="20"/>
        </w:rPr>
        <w:t>くだ</w:t>
      </w:r>
      <w:r w:rsidRPr="002B12D7">
        <w:rPr>
          <w:rFonts w:ascii="ＭＳ 明朝" w:hAnsi="ＭＳ 明朝" w:hint="eastAsia"/>
          <w:sz w:val="20"/>
          <w:szCs w:val="20"/>
        </w:rPr>
        <w:t>さい。</w:t>
      </w:r>
    </w:p>
    <w:p w14:paraId="25554A2C" w14:textId="77777777" w:rsidR="00C63943" w:rsidRPr="00315460" w:rsidRDefault="00C63943" w:rsidP="00315460">
      <w:pPr>
        <w:pStyle w:val="a3"/>
        <w:rPr>
          <w:rFonts w:ascii="ＭＳ 明朝" w:hAnsi="ＭＳ 明朝" w:hint="eastAsia"/>
          <w:spacing w:val="0"/>
          <w:sz w:val="20"/>
          <w:szCs w:val="20"/>
        </w:rPr>
      </w:pPr>
    </w:p>
    <w:p w14:paraId="540B51E0" w14:textId="77777777" w:rsidR="00976F18" w:rsidRPr="00A013F3" w:rsidRDefault="00976F18">
      <w:pPr>
        <w:pStyle w:val="a3"/>
        <w:rPr>
          <w:rFonts w:ascii="ＭＳ 明朝" w:hAnsi="ＭＳ 明朝"/>
          <w:spacing w:val="0"/>
          <w:sz w:val="20"/>
          <w:szCs w:val="20"/>
        </w:rPr>
      </w:pPr>
    </w:p>
    <w:p w14:paraId="5150DAB0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２．振込口座</w:t>
      </w:r>
    </w:p>
    <w:p w14:paraId="25E26363" w14:textId="77777777" w:rsidR="00C63943" w:rsidRDefault="00C63943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432"/>
        <w:gridCol w:w="432"/>
        <w:gridCol w:w="432"/>
        <w:gridCol w:w="432"/>
        <w:gridCol w:w="432"/>
        <w:gridCol w:w="432"/>
        <w:gridCol w:w="1080"/>
        <w:gridCol w:w="648"/>
        <w:gridCol w:w="648"/>
        <w:gridCol w:w="648"/>
        <w:gridCol w:w="648"/>
        <w:gridCol w:w="648"/>
        <w:gridCol w:w="648"/>
        <w:gridCol w:w="648"/>
      </w:tblGrid>
      <w:tr w:rsidR="00C63943" w14:paraId="131C7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B9172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D7C35E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銀行名</w:t>
            </w:r>
          </w:p>
        </w:tc>
        <w:tc>
          <w:tcPr>
            <w:tcW w:w="129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B7DA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003B5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</w:tc>
        <w:tc>
          <w:tcPr>
            <w:tcW w:w="453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EB049B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C63943" w14:paraId="05CBE1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A9DB6" w14:textId="77777777" w:rsidR="00C63943" w:rsidRDefault="00C63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512E1F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367C1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9020C5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１．普通</w:t>
            </w:r>
          </w:p>
          <w:p w14:paraId="5245EE3F" w14:textId="77777777" w:rsidR="00C63943" w:rsidRDefault="00C63943">
            <w:pPr>
              <w:pStyle w:val="a3"/>
              <w:spacing w:line="134" w:lineRule="exact"/>
              <w:rPr>
                <w:spacing w:val="0"/>
              </w:rPr>
            </w:pPr>
          </w:p>
          <w:p w14:paraId="5FD1C811" w14:textId="77777777" w:rsidR="00C63943" w:rsidRDefault="00C639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２．当座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F52492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088BA33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5C031A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EFEEB6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BA59609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A79898B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9E9520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</w:tr>
      <w:tr w:rsidR="00C63943" w14:paraId="4B851B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A2615" w14:textId="77777777" w:rsidR="00C63943" w:rsidRDefault="00C63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B3F7BB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銀行コード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37D66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支店番号</w:t>
            </w:r>
          </w:p>
        </w:tc>
        <w:tc>
          <w:tcPr>
            <w:tcW w:w="561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5EA24C" w14:textId="77777777" w:rsidR="00C63943" w:rsidRDefault="00C63943" w:rsidP="00A013F3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　　座　　名　　義　　人</w:t>
            </w:r>
          </w:p>
        </w:tc>
      </w:tr>
      <w:tr w:rsidR="00C63943" w14:paraId="46A470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6E1B9" w14:textId="77777777" w:rsidR="00C63943" w:rsidRDefault="00C63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7BE5F7C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D61D364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CF777C6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CBAB59A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1D5CA83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1C6B6D8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F61393D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5616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FDDAF8D" w14:textId="77777777" w:rsidR="00C63943" w:rsidRDefault="00C63943">
            <w:pPr>
              <w:pStyle w:val="a3"/>
              <w:spacing w:before="160"/>
              <w:rPr>
                <w:spacing w:val="0"/>
              </w:rPr>
            </w:pPr>
          </w:p>
        </w:tc>
      </w:tr>
    </w:tbl>
    <w:p w14:paraId="2D812050" w14:textId="77777777" w:rsidR="00C63943" w:rsidRDefault="00C63943">
      <w:pPr>
        <w:pStyle w:val="a3"/>
        <w:spacing w:line="160" w:lineRule="exact"/>
        <w:rPr>
          <w:spacing w:val="0"/>
        </w:rPr>
      </w:pPr>
    </w:p>
    <w:p w14:paraId="4DC15868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※</w:t>
      </w:r>
      <w:r w:rsidR="00A013F3">
        <w:rPr>
          <w:rFonts w:ascii="ＭＳ 明朝" w:hAnsi="ＭＳ 明朝" w:hint="eastAsia"/>
        </w:rPr>
        <w:t>銀行</w:t>
      </w:r>
      <w:r>
        <w:rPr>
          <w:rFonts w:ascii="ＭＳ 明朝" w:hAnsi="ＭＳ 明朝" w:hint="eastAsia"/>
        </w:rPr>
        <w:t>コード</w:t>
      </w:r>
      <w:r w:rsidR="00A013F3">
        <w:rPr>
          <w:rFonts w:ascii="ＭＳ 明朝" w:hAnsi="ＭＳ 明朝" w:hint="eastAsia"/>
        </w:rPr>
        <w:t>及び支店番号</w:t>
      </w:r>
      <w:r>
        <w:rPr>
          <w:rFonts w:ascii="ＭＳ 明朝" w:hAnsi="ＭＳ 明朝" w:hint="eastAsia"/>
        </w:rPr>
        <w:t>は</w:t>
      </w:r>
      <w:r w:rsidR="00A013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</w:t>
      </w:r>
      <w:r w:rsidR="00A013F3">
        <w:rPr>
          <w:rFonts w:ascii="ＭＳ 明朝" w:hAnsi="ＭＳ 明朝" w:hint="eastAsia"/>
        </w:rPr>
        <w:t>部署</w:t>
      </w:r>
      <w:r>
        <w:rPr>
          <w:rFonts w:ascii="ＭＳ 明朝" w:hAnsi="ＭＳ 明朝" w:hint="eastAsia"/>
        </w:rPr>
        <w:t>において記入</w:t>
      </w:r>
      <w:r w:rsidR="00A013F3">
        <w:rPr>
          <w:rFonts w:ascii="ＭＳ 明朝" w:hAnsi="ＭＳ 明朝" w:hint="eastAsia"/>
        </w:rPr>
        <w:t>してください。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0D69623B" w14:textId="77777777" w:rsidR="00C63943" w:rsidRDefault="00C6394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         </w:t>
      </w:r>
      <w:r>
        <w:rPr>
          <w:rFonts w:ascii="ＭＳ 明朝" w:hAnsi="ＭＳ 明朝" w:hint="eastAsia"/>
        </w:rPr>
        <w:t>以　上</w:t>
      </w:r>
    </w:p>
    <w:sectPr w:rsidR="00C63943" w:rsidSect="00C63943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5F1" w14:textId="77777777" w:rsidR="0028747C" w:rsidRDefault="0028747C" w:rsidP="00B24ABC">
      <w:r>
        <w:separator/>
      </w:r>
    </w:p>
  </w:endnote>
  <w:endnote w:type="continuationSeparator" w:id="0">
    <w:p w14:paraId="24A71BFD" w14:textId="77777777" w:rsidR="0028747C" w:rsidRDefault="0028747C" w:rsidP="00B2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19BF" w14:textId="77777777" w:rsidR="0028747C" w:rsidRDefault="0028747C" w:rsidP="00B24ABC">
      <w:r>
        <w:separator/>
      </w:r>
    </w:p>
  </w:footnote>
  <w:footnote w:type="continuationSeparator" w:id="0">
    <w:p w14:paraId="60C6EB1B" w14:textId="77777777" w:rsidR="0028747C" w:rsidRDefault="0028747C" w:rsidP="00B2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43"/>
    <w:rsid w:val="001E1D24"/>
    <w:rsid w:val="0028747C"/>
    <w:rsid w:val="002B12D7"/>
    <w:rsid w:val="00315460"/>
    <w:rsid w:val="0031572A"/>
    <w:rsid w:val="00675C24"/>
    <w:rsid w:val="007A54D4"/>
    <w:rsid w:val="00882468"/>
    <w:rsid w:val="00976F18"/>
    <w:rsid w:val="00A013F3"/>
    <w:rsid w:val="00A175F2"/>
    <w:rsid w:val="00B24ABC"/>
    <w:rsid w:val="00C212BD"/>
    <w:rsid w:val="00C45167"/>
    <w:rsid w:val="00C52FA2"/>
    <w:rsid w:val="00C63943"/>
    <w:rsid w:val="00CF13A7"/>
    <w:rsid w:val="00F62DE2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2ACB7C"/>
  <w15:chartTrackingRefBased/>
  <w15:docId w15:val="{3E00D874-C2BB-461E-A856-C2BC32F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B24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4ABC"/>
    <w:rPr>
      <w:kern w:val="2"/>
      <w:sz w:val="21"/>
      <w:szCs w:val="24"/>
    </w:rPr>
  </w:style>
  <w:style w:type="paragraph" w:styleId="a6">
    <w:name w:val="footer"/>
    <w:basedOn w:val="a"/>
    <w:link w:val="a7"/>
    <w:rsid w:val="00B24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4ABC"/>
    <w:rPr>
      <w:kern w:val="2"/>
      <w:sz w:val="21"/>
      <w:szCs w:val="24"/>
    </w:rPr>
  </w:style>
  <w:style w:type="paragraph" w:styleId="a8">
    <w:name w:val="Balloon Text"/>
    <w:basedOn w:val="a"/>
    <w:link w:val="a9"/>
    <w:rsid w:val="00B24A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4A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学外者用振込依頼書（各課支出起案に添付）</vt:lpstr>
      <vt:lpstr>学外者用振込依頼書（各課支出起案に添付）</vt:lpstr>
    </vt:vector>
  </TitlesOfParts>
  <Company>龍谷大学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学外者用振込依頼書（各課支出起案に添付）</dc:title>
  <dc:subject/>
  <dc:creator>経理課　おかだ</dc:creator>
  <cp:keywords/>
  <cp:lastModifiedBy>吉貞 正流</cp:lastModifiedBy>
  <cp:revision>2</cp:revision>
  <cp:lastPrinted>2016-09-29T07:31:00Z</cp:lastPrinted>
  <dcterms:created xsi:type="dcterms:W3CDTF">2024-03-18T01:40:00Z</dcterms:created>
  <dcterms:modified xsi:type="dcterms:W3CDTF">2024-03-18T01:40:00Z</dcterms:modified>
</cp:coreProperties>
</file>